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采购供应商资格承诺函</w:t>
      </w:r>
    </w:p>
    <w:bookmarkEnd w:id="0"/>
    <w:p>
      <w:pPr>
        <w:spacing w:line="590" w:lineRule="exac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福建省水利厅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单位名称(自然人姓名):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统一社会信用代码(身份证号码):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法定代表人(负责人):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联系地址和电话: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我单位(本人)自愿参加本次采购活动，严格遵守《中华人民共和国政府采购法》及相关法律法规，坚守公开、公平公正和诚实信用等原则，依法诚信经营，并郑重承诺: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一、我单位(本人)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采购文件要求以及《中华人民共和国政府采购法》第二十二条规定的条件: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1.具有独立承担民事责任的能力;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2.具有良好的商业信誉和健全的财务会计制度;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3.具有履行合同所必需的设备和专业技术能力;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4.有依法缴纳税收和社会保障资金的良好记录;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法律、行政法规规定的其他条件。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和政府采购法律法规有关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供应商名称(单位公章):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0" w:rightChars="5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注: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我单位(本人)专指参加采购活动的供应商(含自然人)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资格承诺的</w:t>
      </w:r>
      <w:r>
        <w:rPr>
          <w:rFonts w:hint="eastAsia" w:ascii="仿宋" w:hAnsi="仿宋" w:eastAsia="仿宋" w:cs="仿宋"/>
          <w:sz w:val="24"/>
          <w:szCs w:val="24"/>
        </w:rPr>
        <w:t>供应商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应</w:t>
      </w:r>
      <w:r>
        <w:rPr>
          <w:rFonts w:hint="eastAsia" w:ascii="仿宋" w:hAnsi="仿宋" w:eastAsia="仿宋" w:cs="仿宋"/>
          <w:sz w:val="24"/>
          <w:szCs w:val="24"/>
        </w:rPr>
        <w:t>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文件中按此模板提供承诺函，否则，视为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未按照比选通知书规定提交报价人的资格及资信文件，按资格审查不通过处理。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ascii="宋体"/>
          <w:color w:val="000000"/>
          <w:sz w:val="24"/>
          <w:szCs w:val="24"/>
        </w:rPr>
      </w:pPr>
    </w:p>
    <w:sectPr>
      <w:head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E0B35"/>
    <w:multiLevelType w:val="singleLevel"/>
    <w:tmpl w:val="BF4E0B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OTY0ODQ1NmQ2NGExYTVlODMzODYyNjQ0NzhhNzkifQ=="/>
  </w:docVars>
  <w:rsids>
    <w:rsidRoot w:val="0009785F"/>
    <w:rsid w:val="00002DB7"/>
    <w:rsid w:val="000036E7"/>
    <w:rsid w:val="00033157"/>
    <w:rsid w:val="000406C3"/>
    <w:rsid w:val="00040C01"/>
    <w:rsid w:val="000725C7"/>
    <w:rsid w:val="000822C4"/>
    <w:rsid w:val="0008710E"/>
    <w:rsid w:val="00093ECF"/>
    <w:rsid w:val="00093FBA"/>
    <w:rsid w:val="000952DD"/>
    <w:rsid w:val="0009785F"/>
    <w:rsid w:val="000D36F2"/>
    <w:rsid w:val="00113264"/>
    <w:rsid w:val="00130BCF"/>
    <w:rsid w:val="00135F7C"/>
    <w:rsid w:val="001401C9"/>
    <w:rsid w:val="001A0399"/>
    <w:rsid w:val="001A0ACB"/>
    <w:rsid w:val="001B3CE9"/>
    <w:rsid w:val="001B6B10"/>
    <w:rsid w:val="001F3895"/>
    <w:rsid w:val="00217065"/>
    <w:rsid w:val="00222333"/>
    <w:rsid w:val="00223E9B"/>
    <w:rsid w:val="00261E92"/>
    <w:rsid w:val="00264441"/>
    <w:rsid w:val="00271F05"/>
    <w:rsid w:val="002912F5"/>
    <w:rsid w:val="00293A87"/>
    <w:rsid w:val="002C4779"/>
    <w:rsid w:val="002E5014"/>
    <w:rsid w:val="00303B5E"/>
    <w:rsid w:val="00307FBD"/>
    <w:rsid w:val="00344C30"/>
    <w:rsid w:val="0038348B"/>
    <w:rsid w:val="003A2992"/>
    <w:rsid w:val="003A5D5D"/>
    <w:rsid w:val="003B2365"/>
    <w:rsid w:val="003B29A7"/>
    <w:rsid w:val="003B6062"/>
    <w:rsid w:val="003D4FB5"/>
    <w:rsid w:val="003D7A78"/>
    <w:rsid w:val="003F0BA5"/>
    <w:rsid w:val="003F1BFE"/>
    <w:rsid w:val="00405A91"/>
    <w:rsid w:val="00413975"/>
    <w:rsid w:val="0041720B"/>
    <w:rsid w:val="004540E6"/>
    <w:rsid w:val="00456325"/>
    <w:rsid w:val="00465D08"/>
    <w:rsid w:val="004707F9"/>
    <w:rsid w:val="004B0133"/>
    <w:rsid w:val="004D4303"/>
    <w:rsid w:val="00513213"/>
    <w:rsid w:val="00545F15"/>
    <w:rsid w:val="005740F6"/>
    <w:rsid w:val="005D457D"/>
    <w:rsid w:val="005D6C61"/>
    <w:rsid w:val="00601A3C"/>
    <w:rsid w:val="006022CD"/>
    <w:rsid w:val="0061695B"/>
    <w:rsid w:val="00646F6D"/>
    <w:rsid w:val="00665361"/>
    <w:rsid w:val="00676148"/>
    <w:rsid w:val="006A75FF"/>
    <w:rsid w:val="006C6554"/>
    <w:rsid w:val="006E47E7"/>
    <w:rsid w:val="0070113F"/>
    <w:rsid w:val="00726038"/>
    <w:rsid w:val="007377FD"/>
    <w:rsid w:val="007446E4"/>
    <w:rsid w:val="00762F94"/>
    <w:rsid w:val="007A716B"/>
    <w:rsid w:val="007B456F"/>
    <w:rsid w:val="007C6E2D"/>
    <w:rsid w:val="008046E8"/>
    <w:rsid w:val="00820D54"/>
    <w:rsid w:val="008258AC"/>
    <w:rsid w:val="00851B8F"/>
    <w:rsid w:val="008660C3"/>
    <w:rsid w:val="00880E9D"/>
    <w:rsid w:val="008B276D"/>
    <w:rsid w:val="008D09ED"/>
    <w:rsid w:val="008E13B9"/>
    <w:rsid w:val="008E7455"/>
    <w:rsid w:val="00927030"/>
    <w:rsid w:val="00980D27"/>
    <w:rsid w:val="00984C5A"/>
    <w:rsid w:val="00985E35"/>
    <w:rsid w:val="009E527A"/>
    <w:rsid w:val="009F32EC"/>
    <w:rsid w:val="00A006C4"/>
    <w:rsid w:val="00A129AB"/>
    <w:rsid w:val="00A163C0"/>
    <w:rsid w:val="00A34473"/>
    <w:rsid w:val="00A42DBC"/>
    <w:rsid w:val="00A66557"/>
    <w:rsid w:val="00A7675A"/>
    <w:rsid w:val="00AA4DB1"/>
    <w:rsid w:val="00AD4540"/>
    <w:rsid w:val="00AE1B6C"/>
    <w:rsid w:val="00B22223"/>
    <w:rsid w:val="00B54DCA"/>
    <w:rsid w:val="00BB08D7"/>
    <w:rsid w:val="00BC7FC5"/>
    <w:rsid w:val="00BD7F0C"/>
    <w:rsid w:val="00C03B2C"/>
    <w:rsid w:val="00C1007F"/>
    <w:rsid w:val="00C20D07"/>
    <w:rsid w:val="00CA1F1B"/>
    <w:rsid w:val="00CB129B"/>
    <w:rsid w:val="00CB30A3"/>
    <w:rsid w:val="00CC2C6D"/>
    <w:rsid w:val="00CD13F9"/>
    <w:rsid w:val="00CD4C13"/>
    <w:rsid w:val="00CF607B"/>
    <w:rsid w:val="00D52DAD"/>
    <w:rsid w:val="00D57F48"/>
    <w:rsid w:val="00D87B50"/>
    <w:rsid w:val="00DA212C"/>
    <w:rsid w:val="00DB533C"/>
    <w:rsid w:val="00DF7188"/>
    <w:rsid w:val="00E233F6"/>
    <w:rsid w:val="00E51FFC"/>
    <w:rsid w:val="00E63E6A"/>
    <w:rsid w:val="00E65F26"/>
    <w:rsid w:val="00E73286"/>
    <w:rsid w:val="00E7463E"/>
    <w:rsid w:val="00E74BC3"/>
    <w:rsid w:val="00E82302"/>
    <w:rsid w:val="00E87150"/>
    <w:rsid w:val="00EA0D58"/>
    <w:rsid w:val="00EA1FEC"/>
    <w:rsid w:val="00EB496A"/>
    <w:rsid w:val="00EE224F"/>
    <w:rsid w:val="00F46B1A"/>
    <w:rsid w:val="00F54907"/>
    <w:rsid w:val="00F55831"/>
    <w:rsid w:val="00F67BDE"/>
    <w:rsid w:val="00F9336E"/>
    <w:rsid w:val="00FD0B50"/>
    <w:rsid w:val="00FF14FE"/>
    <w:rsid w:val="068F6AD9"/>
    <w:rsid w:val="0C0A7D34"/>
    <w:rsid w:val="1011229B"/>
    <w:rsid w:val="105D788D"/>
    <w:rsid w:val="1B982D53"/>
    <w:rsid w:val="1BAD19A1"/>
    <w:rsid w:val="1C082578"/>
    <w:rsid w:val="1CA70C88"/>
    <w:rsid w:val="1E647237"/>
    <w:rsid w:val="25AE3087"/>
    <w:rsid w:val="2CC026E3"/>
    <w:rsid w:val="2DE03FF9"/>
    <w:rsid w:val="2E4A5917"/>
    <w:rsid w:val="35885C2E"/>
    <w:rsid w:val="35F72828"/>
    <w:rsid w:val="370617C2"/>
    <w:rsid w:val="37D25800"/>
    <w:rsid w:val="38DD7AB3"/>
    <w:rsid w:val="390A1683"/>
    <w:rsid w:val="3B293484"/>
    <w:rsid w:val="422F6EA6"/>
    <w:rsid w:val="434F1A7D"/>
    <w:rsid w:val="46BD02C7"/>
    <w:rsid w:val="476F66C2"/>
    <w:rsid w:val="478D0A55"/>
    <w:rsid w:val="49C01457"/>
    <w:rsid w:val="51700C54"/>
    <w:rsid w:val="55151FA9"/>
    <w:rsid w:val="57C868AE"/>
    <w:rsid w:val="593D12FC"/>
    <w:rsid w:val="5A627DD5"/>
    <w:rsid w:val="5AA66E72"/>
    <w:rsid w:val="5B1F58B2"/>
    <w:rsid w:val="5BB1DE32"/>
    <w:rsid w:val="64DF4A2F"/>
    <w:rsid w:val="65DA0D53"/>
    <w:rsid w:val="681C5839"/>
    <w:rsid w:val="6A334ED5"/>
    <w:rsid w:val="73E120EF"/>
    <w:rsid w:val="757545F4"/>
    <w:rsid w:val="79324F83"/>
    <w:rsid w:val="7AD46261"/>
    <w:rsid w:val="7D2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Subtle Emphasis"/>
    <w:basedOn w:val="8"/>
    <w:qFormat/>
    <w:uiPriority w:val="99"/>
    <w:rPr>
      <w:rFonts w:cs="Times New Roman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1551</Words>
  <Characters>1605</Characters>
  <Lines>0</Lines>
  <Paragraphs>0</Paragraphs>
  <TotalTime>12</TotalTime>
  <ScaleCrop>false</ScaleCrop>
  <LinksUpToDate>false</LinksUpToDate>
  <CharactersWithSpaces>1611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2021-05-24T09:01:00Z</dcterms:created>
  <dc:creator>1</dc:creator>
  <cp:lastModifiedBy>何菁锦</cp:lastModifiedBy>
  <cp:lastPrinted>2025-03-12T11:24:00Z</cp:lastPrinted>
  <dcterms:modified xsi:type="dcterms:W3CDTF">2025-03-12T11:50:41Z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A0E7FF04361D42CBBC1DF59838709CC0_13</vt:lpwstr>
  </property>
  <property fmtid="{D5CDD505-2E9C-101B-9397-08002B2CF9AE}" pid="4" name="KSOTemplateDocerSaveRecord">
    <vt:lpwstr>eyJoZGlkIjoiYjU5N2JjNzg2YzA5MDU1YjQ2OGJiNzFmMDJiMzg5NWIiLCJ1c2VySWQiOiIzNDU4NjA4OTEifQ==</vt:lpwstr>
  </property>
</Properties>
</file>